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8B907" w14:textId="77777777" w:rsidR="00F07514" w:rsidRDefault="00E13D9F" w:rsidP="00F0667F">
      <w:pPr>
        <w:spacing w:after="0"/>
        <w:jc w:val="center"/>
        <w:rPr>
          <w:rFonts w:cstheme="minorHAnsi"/>
          <w:b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D730E" wp14:editId="2883A9F8">
                <wp:simplePos x="0" y="0"/>
                <wp:positionH relativeFrom="column">
                  <wp:posOffset>4638675</wp:posOffset>
                </wp:positionH>
                <wp:positionV relativeFrom="paragraph">
                  <wp:posOffset>1270</wp:posOffset>
                </wp:positionV>
                <wp:extent cx="2056344" cy="486888"/>
                <wp:effectExtent l="0" t="0" r="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344" cy="486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34A7C" w14:textId="77777777" w:rsidR="00E13D9F" w:rsidRDefault="00E13D9F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032D58FB" w14:textId="3AE62712" w:rsidR="00D61BE6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  <w:t>Academic Year 202</w:t>
                            </w:r>
                            <w:r w:rsidR="005A1266"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  <w:t>/202</w:t>
                            </w:r>
                            <w:r w:rsidR="005A1266"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  <w:t>5</w:t>
                            </w:r>
                          </w:p>
                          <w:p w14:paraId="7DBB582B" w14:textId="77777777" w:rsidR="00D61BE6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1732524D" w14:textId="77777777" w:rsidR="00D61BE6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008C14F1" w14:textId="77777777" w:rsidR="00D61BE6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190C012C" w14:textId="77777777" w:rsidR="00D61BE6" w:rsidRPr="000B0109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  <w:t>asd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D73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5.25pt;margin-top:.1pt;width:161.9pt;height:3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" filled="f" stroked="f">
                <v:textbox>
                  <w:txbxContent>
                    <w:p w14:paraId="33634A7C" w14:textId="77777777" w:rsidR="00E13D9F" w:rsidRDefault="00E13D9F" w:rsidP="006C2497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032D58FB" w14:textId="3AE62712" w:rsidR="00D61BE6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  <w:t>Academic Year 202</w:t>
                      </w:r>
                      <w:r w:rsidR="005A1266"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  <w:t>4</w:t>
                      </w: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  <w:t>/202</w:t>
                      </w:r>
                      <w:r w:rsidR="005A1266"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  <w:t>5</w:t>
                      </w:r>
                    </w:p>
                    <w:p w14:paraId="7DBB582B" w14:textId="77777777" w:rsidR="00D61BE6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1732524D" w14:textId="77777777" w:rsidR="00D61BE6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008C14F1" w14:textId="77777777" w:rsidR="00D61BE6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190C012C" w14:textId="77777777" w:rsidR="00D61BE6" w:rsidRPr="000B0109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  <w:t>asd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C2497" w:rsidRPr="00A04811"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5E1C4650" wp14:editId="7DC2663E">
            <wp:simplePos x="0" y="0"/>
            <wp:positionH relativeFrom="column">
              <wp:posOffset>561975</wp:posOffset>
            </wp:positionH>
            <wp:positionV relativeFrom="paragraph">
              <wp:posOffset>71755</wp:posOffset>
            </wp:positionV>
            <wp:extent cx="1280160" cy="25971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5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249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94A0B" wp14:editId="1BFA42AB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2527935" cy="60452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CA8D9" w14:textId="77777777" w:rsidR="00D61BE6" w:rsidRPr="00474762" w:rsidDel="00DC1B56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3CB4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74762" w:rsidDel="00DC1B56">
                              <w:rPr>
                                <w:rFonts w:cstheme="minorHAnsi"/>
                                <w:b/>
                                <w:color w:val="003CB4"/>
                                <w:sz w:val="28"/>
                                <w:szCs w:val="28"/>
                                <w:lang w:val="en-GB"/>
                              </w:rPr>
                              <w:t>Higher Education</w:t>
                            </w:r>
                          </w:p>
                          <w:p w14:paraId="04565332" w14:textId="77777777" w:rsidR="00D61BE6" w:rsidRPr="00474762" w:rsidDel="00DC1B56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3CB4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74762" w:rsidDel="00DC1B56">
                              <w:rPr>
                                <w:rFonts w:cstheme="minorHAnsi"/>
                                <w:b/>
                                <w:color w:val="003CB4"/>
                                <w:sz w:val="28"/>
                                <w:szCs w:val="28"/>
                                <w:lang w:val="en-GB"/>
                              </w:rPr>
                              <w:t>Learning Agree</w:t>
                            </w:r>
                            <w:r>
                              <w:rPr>
                                <w:rFonts w:cstheme="minorHAnsi"/>
                                <w:b/>
                                <w:color w:val="003CB4"/>
                                <w:sz w:val="28"/>
                                <w:szCs w:val="28"/>
                                <w:lang w:val="en-GB"/>
                              </w:rPr>
                              <w:t xml:space="preserve">ment for Studies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003CB4"/>
                                <w:sz w:val="28"/>
                                <w:szCs w:val="28"/>
                                <w:lang w:val="en-GB"/>
                              </w:rPr>
                              <w:t>Studei</w:t>
                            </w:r>
                            <w:r w:rsidRPr="00474762" w:rsidDel="00DC1B56">
                              <w:rPr>
                                <w:rFonts w:cstheme="minorHAnsi"/>
                                <w:b/>
                                <w:color w:val="003CB4"/>
                                <w:sz w:val="28"/>
                                <w:szCs w:val="28"/>
                                <w:lang w:val="en-GB"/>
                              </w:rPr>
                              <w:t>for</w:t>
                            </w:r>
                            <w:proofErr w:type="spellEnd"/>
                            <w:r w:rsidRPr="00474762" w:rsidDel="00DC1B56">
                              <w:rPr>
                                <w:rFonts w:cstheme="minorHAnsi"/>
                                <w:b/>
                                <w:color w:val="003CB4"/>
                                <w:sz w:val="28"/>
                                <w:szCs w:val="28"/>
                                <w:lang w:val="en-GB"/>
                              </w:rPr>
                              <w:t xml:space="preserve"> Studies</w:t>
                            </w:r>
                          </w:p>
                          <w:p w14:paraId="7EC247C7" w14:textId="77777777" w:rsidR="00D61BE6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7E489A58" w14:textId="77777777" w:rsidR="00D61BE6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42562851" w14:textId="77777777" w:rsidR="00D61BE6" w:rsidRPr="000B0109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D61F0" id="Text Box 2" o:spid="_x0000_s1027" type="#_x0000_t202" style="position:absolute;left:0;text-align:left;margin-left:0;margin-top:.45pt;width:199.05pt;height:47.6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olug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" filled="f" stroked="f">
                <v:textbox>
                  <w:txbxContent>
                    <w:p w:rsidR="00D61BE6" w:rsidRPr="00474762" w:rsidDel="00DC1B56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cstheme="minorHAnsi"/>
                          <w:b/>
                          <w:color w:val="003CB4"/>
                          <w:sz w:val="28"/>
                          <w:szCs w:val="28"/>
                          <w:lang w:val="en-GB"/>
                        </w:rPr>
                      </w:pPr>
                      <w:r w:rsidRPr="00474762" w:rsidDel="00DC1B56">
                        <w:rPr>
                          <w:rFonts w:cstheme="minorHAnsi"/>
                          <w:b/>
                          <w:color w:val="003CB4"/>
                          <w:sz w:val="28"/>
                          <w:szCs w:val="28"/>
                          <w:lang w:val="en-GB"/>
                        </w:rPr>
                        <w:t>Higher Education</w:t>
                      </w:r>
                    </w:p>
                    <w:p w:rsidR="00D61BE6" w:rsidRPr="00474762" w:rsidDel="00DC1B56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cstheme="minorHAnsi"/>
                          <w:b/>
                          <w:color w:val="003CB4"/>
                          <w:sz w:val="28"/>
                          <w:szCs w:val="28"/>
                          <w:lang w:val="en-GB"/>
                        </w:rPr>
                      </w:pPr>
                      <w:r w:rsidRPr="00474762" w:rsidDel="00DC1B56">
                        <w:rPr>
                          <w:rFonts w:cstheme="minorHAnsi"/>
                          <w:b/>
                          <w:color w:val="003CB4"/>
                          <w:sz w:val="28"/>
                          <w:szCs w:val="28"/>
                          <w:lang w:val="en-GB"/>
                        </w:rPr>
                        <w:t>Learning Agree</w:t>
                      </w:r>
                      <w:r>
                        <w:rPr>
                          <w:rFonts w:cstheme="minorHAnsi"/>
                          <w:b/>
                          <w:color w:val="003CB4"/>
                          <w:sz w:val="28"/>
                          <w:szCs w:val="28"/>
                          <w:lang w:val="en-GB"/>
                        </w:rPr>
                        <w:t>ment for Studies Studei</w:t>
                      </w:r>
                      <w:r w:rsidRPr="00474762" w:rsidDel="00DC1B56">
                        <w:rPr>
                          <w:rFonts w:cstheme="minorHAnsi"/>
                          <w:b/>
                          <w:color w:val="003CB4"/>
                          <w:sz w:val="28"/>
                          <w:szCs w:val="28"/>
                          <w:lang w:val="en-GB"/>
                        </w:rPr>
                        <w:t>for Studies</w:t>
                      </w:r>
                    </w:p>
                    <w:p w:rsidR="00D61BE6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:rsidR="00D61BE6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:rsidR="00D61BE6" w:rsidRPr="000B0109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BF0487" w14:textId="77777777" w:rsidR="003949CE" w:rsidRPr="00304F37" w:rsidRDefault="003949CE" w:rsidP="00F0667F">
      <w:pPr>
        <w:spacing w:after="0"/>
        <w:jc w:val="center"/>
        <w:rPr>
          <w:rFonts w:cstheme="minorHAnsi"/>
          <w:b/>
          <w:lang w:val="en-GB"/>
        </w:rPr>
      </w:pPr>
    </w:p>
    <w:p w14:paraId="311D97B8" w14:textId="77777777" w:rsidR="006C2497" w:rsidRDefault="006C2497" w:rsidP="00F0667F">
      <w:pPr>
        <w:spacing w:after="0"/>
        <w:jc w:val="center"/>
        <w:rPr>
          <w:rFonts w:cstheme="minorHAnsi"/>
          <w:b/>
          <w:sz w:val="32"/>
          <w:szCs w:val="32"/>
          <w:lang w:val="en-GB"/>
        </w:rPr>
      </w:pPr>
    </w:p>
    <w:p w14:paraId="57523E3E" w14:textId="77777777" w:rsidR="00E13D9F" w:rsidRDefault="00E13D9F" w:rsidP="00F0667F">
      <w:pPr>
        <w:spacing w:after="0"/>
        <w:jc w:val="center"/>
        <w:rPr>
          <w:rFonts w:cstheme="minorHAnsi"/>
          <w:b/>
          <w:sz w:val="32"/>
          <w:szCs w:val="32"/>
          <w:lang w:val="en-GB"/>
        </w:rPr>
      </w:pPr>
    </w:p>
    <w:p w14:paraId="092AA68B" w14:textId="77777777" w:rsidR="006F3F33" w:rsidRPr="00F0667F" w:rsidRDefault="00EC7C21" w:rsidP="00F0667F">
      <w:pPr>
        <w:spacing w:after="0"/>
        <w:jc w:val="center"/>
        <w:rPr>
          <w:rFonts w:cstheme="minorHAnsi"/>
          <w:b/>
          <w:sz w:val="32"/>
          <w:szCs w:val="32"/>
          <w:lang w:val="en-GB"/>
        </w:rPr>
      </w:pPr>
      <w:r w:rsidRPr="00F0667F">
        <w:rPr>
          <w:rFonts w:cstheme="minorHAnsi"/>
          <w:b/>
          <w:sz w:val="32"/>
          <w:szCs w:val="32"/>
          <w:lang w:val="en-GB"/>
        </w:rPr>
        <w:t xml:space="preserve">After </w:t>
      </w:r>
      <w:r w:rsidR="00022A30" w:rsidRPr="00F0667F">
        <w:rPr>
          <w:rFonts w:cstheme="minorHAnsi"/>
          <w:b/>
          <w:sz w:val="32"/>
          <w:szCs w:val="32"/>
          <w:lang w:val="en-GB"/>
        </w:rPr>
        <w:t xml:space="preserve">the </w:t>
      </w:r>
      <w:r w:rsidRPr="00F0667F">
        <w:rPr>
          <w:rFonts w:cstheme="minorHAnsi"/>
          <w:b/>
          <w:sz w:val="32"/>
          <w:szCs w:val="32"/>
          <w:lang w:val="en-GB"/>
        </w:rPr>
        <w:t>Mobility</w:t>
      </w:r>
    </w:p>
    <w:tbl>
      <w:tblPr>
        <w:tblpPr w:leftFromText="180" w:rightFromText="180" w:vertAnchor="text" w:horzAnchor="margin" w:tblpXSpec="center" w:tblpY="129"/>
        <w:tblW w:w="9586" w:type="dxa"/>
        <w:tblLayout w:type="fixed"/>
        <w:tblLook w:val="04A0" w:firstRow="1" w:lastRow="0" w:firstColumn="1" w:lastColumn="0" w:noHBand="0" w:noVBand="1"/>
      </w:tblPr>
      <w:tblGrid>
        <w:gridCol w:w="1077"/>
        <w:gridCol w:w="2518"/>
        <w:gridCol w:w="7"/>
        <w:gridCol w:w="1620"/>
        <w:gridCol w:w="1985"/>
        <w:gridCol w:w="2379"/>
      </w:tblGrid>
      <w:tr w:rsidR="00463129" w:rsidRPr="00F0667F" w14:paraId="55F6210D" w14:textId="77777777" w:rsidTr="00F26E73">
        <w:trPr>
          <w:trHeight w:val="283"/>
        </w:trPr>
        <w:tc>
          <w:tcPr>
            <w:tcW w:w="107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43EA0D" w14:textId="77777777" w:rsidR="00463129" w:rsidRPr="00F0667F" w:rsidRDefault="00463129" w:rsidP="00E32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14:paraId="7C76E077" w14:textId="77777777" w:rsidR="00463129" w:rsidRPr="00F0667F" w:rsidRDefault="00463129" w:rsidP="00E32E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5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8E3D13" w14:textId="77777777" w:rsidR="00463129" w:rsidRPr="00F0667F" w:rsidRDefault="00463129" w:rsidP="00E32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C9E7E2" w14:textId="77777777" w:rsidR="00463129" w:rsidRPr="00F0667F" w:rsidRDefault="00463129" w:rsidP="00E32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D184D2" w14:textId="77777777" w:rsidR="00463129" w:rsidRPr="00F0667F" w:rsidRDefault="00463129" w:rsidP="00E32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23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E13D36" w14:textId="77777777" w:rsidR="00463129" w:rsidRPr="00F0667F" w:rsidRDefault="00463129" w:rsidP="00E32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</w:p>
        </w:tc>
      </w:tr>
      <w:tr w:rsidR="00463129" w:rsidRPr="00F0667F" w14:paraId="5045BB43" w14:textId="77777777" w:rsidTr="00F26E73">
        <w:trPr>
          <w:trHeight w:val="671"/>
        </w:trPr>
        <w:tc>
          <w:tcPr>
            <w:tcW w:w="107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5EC0CB" w14:textId="77777777" w:rsidR="00463129" w:rsidRPr="00F0667F" w:rsidRDefault="00463129" w:rsidP="00E32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171A1D" w14:textId="77777777" w:rsidR="00463129" w:rsidRPr="00F0667F" w:rsidRDefault="00463129" w:rsidP="00592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51B9BB" w14:textId="77777777" w:rsidR="00463129" w:rsidRPr="00F0667F" w:rsidRDefault="00463129" w:rsidP="00592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4F03B1" w14:textId="77777777" w:rsidR="00463129" w:rsidRPr="00F0667F" w:rsidRDefault="00463129" w:rsidP="005923E8">
            <w:pPr>
              <w:spacing w:after="0" w:line="240" w:lineRule="auto"/>
              <w:ind w:left="-165" w:right="-216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3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14D5F17" w14:textId="77777777" w:rsidR="00463129" w:rsidRPr="00F0667F" w:rsidRDefault="00463129" w:rsidP="00592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84F32" w:rsidRPr="00F0667F" w14:paraId="169F7CA6" w14:textId="77777777" w:rsidTr="00F26E73">
        <w:trPr>
          <w:trHeight w:val="141"/>
        </w:trPr>
        <w:tc>
          <w:tcPr>
            <w:tcW w:w="107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2DE53D" w14:textId="77777777" w:rsidR="00284F32" w:rsidRPr="00F0667F" w:rsidRDefault="00284F32" w:rsidP="00284F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61C01E37" w14:textId="77777777" w:rsidR="00284F32" w:rsidRPr="00F0667F" w:rsidRDefault="00284F32" w:rsidP="00284F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5401A5" w14:textId="77777777" w:rsidR="00284F32" w:rsidRPr="00F0667F" w:rsidRDefault="00284F32" w:rsidP="00284F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62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CFCC5E" w14:textId="77777777" w:rsidR="00284F32" w:rsidRPr="00F0667F" w:rsidRDefault="00284F32" w:rsidP="00284F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Erasmus code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DFF92E" w14:textId="77777777" w:rsidR="00284F32" w:rsidRPr="00F0667F" w:rsidRDefault="00284F32" w:rsidP="00284F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23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673B0B" w14:textId="77777777" w:rsidR="00284F32" w:rsidRDefault="00284F32" w:rsidP="00284F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</w:t>
            </w:r>
          </w:p>
          <w:p w14:paraId="1750ECF7" w14:textId="77777777" w:rsidR="00284F32" w:rsidRPr="00F0667F" w:rsidRDefault="00284F32" w:rsidP="00284F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name; </w:t>
            </w: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email; phone</w:t>
            </w:r>
          </w:p>
        </w:tc>
      </w:tr>
      <w:tr w:rsidR="00D1761B" w:rsidRPr="00F0667F" w14:paraId="32F7C1E4" w14:textId="77777777" w:rsidTr="00F26E73">
        <w:trPr>
          <w:trHeight w:val="628"/>
        </w:trPr>
        <w:tc>
          <w:tcPr>
            <w:tcW w:w="107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7DB9A1" w14:textId="77777777" w:rsidR="00D1761B" w:rsidRPr="00F0667F" w:rsidRDefault="00D1761B" w:rsidP="00D176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GB" w:eastAsia="en-GB"/>
              </w:rPr>
            </w:pPr>
          </w:p>
        </w:tc>
        <w:tc>
          <w:tcPr>
            <w:tcW w:w="25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54740B7" w14:textId="77777777" w:rsidR="00D1761B" w:rsidRPr="00F0667F" w:rsidRDefault="00D1761B" w:rsidP="00D176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West University of </w:t>
            </w:r>
            <w:proofErr w:type="spellStart"/>
            <w:r w:rsidRPr="00F0667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Timişoara</w:t>
            </w:r>
            <w:proofErr w:type="spellEnd"/>
          </w:p>
        </w:tc>
        <w:tc>
          <w:tcPr>
            <w:tcW w:w="162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8A5D42" w14:textId="77777777" w:rsidR="00D1761B" w:rsidRPr="00F0667F" w:rsidRDefault="00D1761B" w:rsidP="00D176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RO TIMISOA01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289054" w14:textId="77777777" w:rsidR="00D1761B" w:rsidRPr="00F0667F" w:rsidRDefault="00D1761B" w:rsidP="00D176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Romania</w:t>
            </w:r>
          </w:p>
        </w:tc>
        <w:tc>
          <w:tcPr>
            <w:tcW w:w="23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35E12D" w14:textId="77777777" w:rsidR="00D1761B" w:rsidRPr="00F0667F" w:rsidRDefault="00D1761B" w:rsidP="00D1761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Bianca-Lorena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BEKIR</w:t>
            </w:r>
          </w:p>
          <w:p w14:paraId="1D0C3C2A" w14:textId="77777777" w:rsidR="00D1761B" w:rsidRPr="00F0667F" w:rsidRDefault="00D1761B" w:rsidP="00D1761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Erasmus+ Outgoing Officer</w:t>
            </w:r>
          </w:p>
          <w:p w14:paraId="796CCF4D" w14:textId="77777777" w:rsidR="00D1761B" w:rsidRPr="00F0667F" w:rsidRDefault="00D1761B" w:rsidP="00D1761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fr-BE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8"/>
                <w:szCs w:val="18"/>
                <w:lang w:val="fr-BE" w:eastAsia="en-GB"/>
              </w:rPr>
              <w:t>bianca.moldovan@e-uvt.ro</w:t>
            </w:r>
          </w:p>
          <w:p w14:paraId="5E59B814" w14:textId="77777777" w:rsidR="00D1761B" w:rsidRPr="00F0667F" w:rsidRDefault="00D1761B" w:rsidP="00D1761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+40-256-592 324</w:t>
            </w:r>
          </w:p>
        </w:tc>
      </w:tr>
      <w:tr w:rsidR="00284F32" w:rsidRPr="00F0667F" w14:paraId="1F1B465B" w14:textId="77777777" w:rsidTr="00132F69">
        <w:trPr>
          <w:trHeight w:val="229"/>
        </w:trPr>
        <w:tc>
          <w:tcPr>
            <w:tcW w:w="107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D60D82" w14:textId="77777777" w:rsidR="00284F32" w:rsidRPr="00F0667F" w:rsidRDefault="00284F32" w:rsidP="00D176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14:paraId="5FD13194" w14:textId="77777777" w:rsidR="00284F32" w:rsidRPr="00F0667F" w:rsidRDefault="00284F32" w:rsidP="00D176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4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67F68B" w14:textId="77777777" w:rsidR="00284F32" w:rsidRPr="00F0667F" w:rsidRDefault="00284F32" w:rsidP="00D176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6A3565" w14:textId="77777777" w:rsidR="00284F32" w:rsidRPr="00F0667F" w:rsidRDefault="00284F32" w:rsidP="00D176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Country </w:t>
            </w:r>
          </w:p>
        </w:tc>
        <w:tc>
          <w:tcPr>
            <w:tcW w:w="23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8F4A1F" w14:textId="77777777" w:rsidR="00284F32" w:rsidRPr="00F0667F" w:rsidRDefault="00155523" w:rsidP="00D176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Erasmus code</w:t>
            </w:r>
          </w:p>
        </w:tc>
      </w:tr>
      <w:tr w:rsidR="00284F32" w:rsidRPr="00F0667F" w14:paraId="6814A4A0" w14:textId="77777777" w:rsidTr="00F467F4">
        <w:trPr>
          <w:trHeight w:val="1002"/>
        </w:trPr>
        <w:tc>
          <w:tcPr>
            <w:tcW w:w="107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66C249" w14:textId="77777777" w:rsidR="00284F32" w:rsidRPr="00F0667F" w:rsidRDefault="00284F32" w:rsidP="00D1761B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414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385153" w14:textId="77777777" w:rsidR="00284F32" w:rsidRPr="00F0667F" w:rsidRDefault="00284F32" w:rsidP="00592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9498B8" w14:textId="77777777" w:rsidR="00284F32" w:rsidRPr="00F0667F" w:rsidRDefault="00284F32" w:rsidP="00592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3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B3B431" w14:textId="77777777" w:rsidR="00284F32" w:rsidRPr="00F0667F" w:rsidRDefault="00284F32" w:rsidP="00592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1761B" w:rsidRPr="00F0667F" w14:paraId="08E2A9A1" w14:textId="77777777" w:rsidTr="00E32E24">
        <w:trPr>
          <w:trHeight w:val="122"/>
        </w:trPr>
        <w:tc>
          <w:tcPr>
            <w:tcW w:w="9586" w:type="dxa"/>
            <w:gridSpan w:val="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6C75" w14:textId="77777777" w:rsidR="00D1761B" w:rsidRPr="00F0667F" w:rsidRDefault="00D1761B" w:rsidP="00D176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  <w:p w14:paraId="40D9B8A5" w14:textId="77777777" w:rsidR="00D1761B" w:rsidRPr="00F0667F" w:rsidRDefault="00D1761B" w:rsidP="00D17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7B8D5A65" w14:textId="77777777" w:rsidR="00D1761B" w:rsidRPr="00F0667F" w:rsidRDefault="00D1761B" w:rsidP="00D176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16"/>
                <w:lang w:val="en-GB" w:eastAsia="en-GB"/>
              </w:rPr>
            </w:pPr>
          </w:p>
          <w:p w14:paraId="78D1C754" w14:textId="77777777" w:rsidR="00D1761B" w:rsidRPr="00F0667F" w:rsidRDefault="00D1761B" w:rsidP="00D176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16"/>
                <w:lang w:val="en-GB" w:eastAsia="en-GB"/>
              </w:rPr>
            </w:pPr>
            <w:r w:rsidRPr="00F0667F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16"/>
                <w:lang w:val="en-GB" w:eastAsia="en-GB"/>
              </w:rPr>
              <w:t>BLENDED MOBILITY WITH SHORT-TERM PHYSICAL MOBILITY</w:t>
            </w:r>
          </w:p>
          <w:p w14:paraId="22D8DE6C" w14:textId="77777777" w:rsidR="00D1761B" w:rsidRPr="00F0667F" w:rsidRDefault="00D1761B" w:rsidP="00D1761B">
            <w:pPr>
              <w:spacing w:after="0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6"/>
                <w:lang w:val="en-GB" w:eastAsia="en-GB"/>
              </w:rPr>
            </w:pPr>
            <w:r w:rsidRPr="00F0667F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6"/>
                <w:lang w:val="en-GB" w:eastAsia="en-GB"/>
              </w:rPr>
              <w:t xml:space="preserve">Period of the physical mobility: 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6"/>
                <w:lang w:val="en-GB" w:eastAsia="en-GB"/>
              </w:rPr>
              <w:t>_____________________</w:t>
            </w:r>
          </w:p>
          <w:p w14:paraId="74D9A747" w14:textId="77777777" w:rsidR="00D1761B" w:rsidRPr="00F0667F" w:rsidRDefault="00D1761B" w:rsidP="00D1761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6"/>
                <w:lang w:val="en-GB" w:eastAsia="en-GB"/>
              </w:rPr>
            </w:pPr>
            <w:r w:rsidRPr="00F0667F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6"/>
                <w:lang w:val="en-GB" w:eastAsia="en-GB"/>
              </w:rPr>
              <w:t xml:space="preserve">Period of the virtual mobility: 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6"/>
                <w:lang w:val="en-GB" w:eastAsia="en-GB"/>
              </w:rPr>
              <w:t>___________________________</w:t>
            </w:r>
          </w:p>
          <w:p w14:paraId="5CF34B06" w14:textId="77777777" w:rsidR="00D1761B" w:rsidRPr="00F0667F" w:rsidRDefault="00D1761B" w:rsidP="00D1761B">
            <w:pPr>
              <w:spacing w:after="0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6"/>
                <w:lang w:val="en-GB" w:eastAsia="en-GB"/>
              </w:rPr>
            </w:pPr>
          </w:p>
          <w:p w14:paraId="7C92054F" w14:textId="77777777" w:rsidR="00D1761B" w:rsidRPr="00F0667F" w:rsidRDefault="00D1761B" w:rsidP="00D176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7A9237C3" w14:textId="77777777" w:rsidR="00C43BDF" w:rsidRPr="00F0667F" w:rsidRDefault="00C43BDF" w:rsidP="00F0667F">
      <w:pPr>
        <w:spacing w:after="0"/>
        <w:jc w:val="center"/>
        <w:rPr>
          <w:rFonts w:cstheme="minorHAnsi"/>
          <w:b/>
          <w:lang w:val="en-GB"/>
        </w:rPr>
      </w:pPr>
    </w:p>
    <w:p w14:paraId="56722F78" w14:textId="77777777" w:rsidR="00F07514" w:rsidRPr="00F0667F" w:rsidRDefault="00F07514" w:rsidP="00F0667F">
      <w:pPr>
        <w:spacing w:after="0"/>
        <w:ind w:left="33"/>
        <w:jc w:val="center"/>
        <w:rPr>
          <w:rFonts w:cstheme="minorHAnsi"/>
          <w:b/>
          <w:lang w:val="en-GB"/>
        </w:rPr>
      </w:pPr>
    </w:p>
    <w:tbl>
      <w:tblPr>
        <w:tblW w:w="9639" w:type="dxa"/>
        <w:tblInd w:w="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409"/>
        <w:gridCol w:w="1418"/>
      </w:tblGrid>
      <w:tr w:rsidR="00262000" w:rsidRPr="00F0667F" w14:paraId="27AC4751" w14:textId="77777777" w:rsidTr="005923E8">
        <w:trPr>
          <w:trHeight w:val="463"/>
        </w:trPr>
        <w:tc>
          <w:tcPr>
            <w:tcW w:w="5812" w:type="dxa"/>
            <w:shd w:val="clear" w:color="auto" w:fill="auto"/>
            <w:noWrap/>
            <w:vAlign w:val="center"/>
          </w:tcPr>
          <w:p w14:paraId="759403B4" w14:textId="77777777" w:rsidR="00262000" w:rsidRPr="00F0667F" w:rsidRDefault="00927CA8" w:rsidP="00F066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5F0CEC" w14:textId="77777777" w:rsidR="00262000" w:rsidRPr="00F0667F" w:rsidRDefault="00262000" w:rsidP="00F06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Was the component successfully completed by the student?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F8F61" w14:textId="77777777" w:rsidR="00262000" w:rsidRPr="00F0667F" w:rsidRDefault="00262000" w:rsidP="00F06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</w:p>
        </w:tc>
      </w:tr>
      <w:tr w:rsidR="00262000" w:rsidRPr="00F0667F" w14:paraId="6D62E568" w14:textId="77777777" w:rsidTr="005923E8">
        <w:trPr>
          <w:trHeight w:val="859"/>
        </w:trPr>
        <w:tc>
          <w:tcPr>
            <w:tcW w:w="5812" w:type="dxa"/>
            <w:shd w:val="clear" w:color="auto" w:fill="auto"/>
            <w:noWrap/>
            <w:vAlign w:val="center"/>
          </w:tcPr>
          <w:p w14:paraId="1738C86B" w14:textId="77777777" w:rsidR="00262000" w:rsidRPr="00812A90" w:rsidRDefault="00262000" w:rsidP="00F0667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86D6A1D" w14:textId="77777777" w:rsidR="00262000" w:rsidRPr="00F0667F" w:rsidRDefault="00E13D9F" w:rsidP="00F06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Yes   /   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8CD20C" w14:textId="77777777" w:rsidR="00262000" w:rsidRPr="00F0667F" w:rsidRDefault="00262000" w:rsidP="00F06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0607B8D3" w14:textId="77777777" w:rsidR="00F07514" w:rsidRPr="00F0667F" w:rsidRDefault="00F07514" w:rsidP="00F0667F">
      <w:pPr>
        <w:spacing w:after="0"/>
        <w:ind w:left="33"/>
        <w:jc w:val="center"/>
        <w:rPr>
          <w:rFonts w:cstheme="minorHAnsi"/>
          <w:b/>
          <w:lang w:val="en-GB"/>
        </w:rPr>
      </w:pPr>
    </w:p>
    <w:p w14:paraId="714A3BCF" w14:textId="77777777" w:rsidR="00304F37" w:rsidRPr="00F0667F" w:rsidRDefault="00304F37" w:rsidP="00F0667F">
      <w:pPr>
        <w:spacing w:after="0"/>
        <w:ind w:left="33"/>
        <w:jc w:val="center"/>
        <w:rPr>
          <w:rFonts w:cstheme="minorHAnsi"/>
          <w:b/>
          <w:lang w:val="en-GB"/>
        </w:rPr>
      </w:pPr>
    </w:p>
    <w:tbl>
      <w:tblPr>
        <w:tblW w:w="9639" w:type="dxa"/>
        <w:tblInd w:w="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2263"/>
        <w:gridCol w:w="2529"/>
        <w:gridCol w:w="1636"/>
      </w:tblGrid>
      <w:tr w:rsidR="00D94525" w:rsidRPr="00F0667F" w14:paraId="7E417FE1" w14:textId="77777777" w:rsidTr="006F3F33">
        <w:trPr>
          <w:trHeight w:val="487"/>
        </w:trPr>
        <w:tc>
          <w:tcPr>
            <w:tcW w:w="321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7E56724" w14:textId="77777777" w:rsidR="00D94525" w:rsidRPr="00F0667F" w:rsidRDefault="00D94525" w:rsidP="00F06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Responsible person at the Receiving Institution</w:t>
            </w:r>
          </w:p>
        </w:tc>
        <w:tc>
          <w:tcPr>
            <w:tcW w:w="2263" w:type="dxa"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6B29C21" w14:textId="77777777" w:rsidR="00D94525" w:rsidRPr="00F0667F" w:rsidRDefault="00D94525" w:rsidP="00F06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2529" w:type="dxa"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D1C85D7" w14:textId="77777777" w:rsidR="00D94525" w:rsidRPr="00F0667F" w:rsidRDefault="00D94525" w:rsidP="00F06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636" w:type="dxa"/>
            <w:tcBorders>
              <w:top w:val="double" w:sz="6" w:space="0" w:color="000000"/>
              <w:left w:val="single" w:sz="8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A475981" w14:textId="77777777" w:rsidR="00D94525" w:rsidRPr="00F0667F" w:rsidRDefault="00D94525" w:rsidP="00F06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</w:tr>
      <w:tr w:rsidR="00D94525" w:rsidRPr="00F0667F" w14:paraId="2C000E9F" w14:textId="77777777" w:rsidTr="006F3F33">
        <w:trPr>
          <w:trHeight w:val="591"/>
        </w:trPr>
        <w:tc>
          <w:tcPr>
            <w:tcW w:w="3211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1D3C8A9" w14:textId="77777777" w:rsidR="00D94525" w:rsidRPr="00F0667F" w:rsidRDefault="00D94525" w:rsidP="00F06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C0DB" w14:textId="77777777" w:rsidR="00D94525" w:rsidRPr="00F0667F" w:rsidRDefault="00D94525" w:rsidP="00F06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53A5" w14:textId="77777777" w:rsidR="00D94525" w:rsidRPr="00F0667F" w:rsidRDefault="00D94525" w:rsidP="00F06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89C2B9" w14:textId="77777777" w:rsidR="00D94525" w:rsidRPr="00F0667F" w:rsidRDefault="00D94525" w:rsidP="00A417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94525" w:rsidRPr="00304F37" w14:paraId="7D8B3604" w14:textId="77777777" w:rsidTr="005A7CE2">
        <w:trPr>
          <w:trHeight w:val="1884"/>
        </w:trPr>
        <w:tc>
          <w:tcPr>
            <w:tcW w:w="3211" w:type="dxa"/>
            <w:tcBorders>
              <w:top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93DB451" w14:textId="77777777" w:rsidR="00D94525" w:rsidRPr="00F0667F" w:rsidRDefault="00D94525" w:rsidP="00F06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Signature &amp; stamp</w:t>
            </w:r>
          </w:p>
        </w:tc>
        <w:tc>
          <w:tcPr>
            <w:tcW w:w="64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3B56FF" w14:textId="77777777" w:rsidR="001C4196" w:rsidRDefault="00D94525" w:rsidP="00F066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     </w:t>
            </w:r>
          </w:p>
          <w:p w14:paraId="52857118" w14:textId="77777777" w:rsidR="001C4196" w:rsidRDefault="001C4196" w:rsidP="00F066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</w:p>
          <w:p w14:paraId="64507451" w14:textId="77777777" w:rsidR="00D94525" w:rsidRPr="00475C0D" w:rsidRDefault="00D94525" w:rsidP="00F066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60A43B8D" w14:textId="77777777" w:rsidR="00C221E8" w:rsidRPr="00304F37" w:rsidRDefault="00C221E8" w:rsidP="00F0667F">
      <w:pPr>
        <w:rPr>
          <w:rFonts w:cstheme="minorHAnsi"/>
          <w:lang w:val="en-GB"/>
        </w:rPr>
      </w:pPr>
    </w:p>
    <w:sectPr w:rsidR="00C221E8" w:rsidRPr="00304F37" w:rsidSect="0093625F">
      <w:headerReference w:type="first" r:id="rId12"/>
      <w:endnotePr>
        <w:numFmt w:val="decimal"/>
      </w:endnotePr>
      <w:type w:val="continuous"/>
      <w:pgSz w:w="11906" w:h="16838"/>
      <w:pgMar w:top="1620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62550" w14:textId="77777777" w:rsidR="00294BD5" w:rsidRDefault="00294BD5" w:rsidP="00261299">
      <w:pPr>
        <w:spacing w:after="0" w:line="240" w:lineRule="auto"/>
      </w:pPr>
      <w:r>
        <w:separator/>
      </w:r>
    </w:p>
  </w:endnote>
  <w:endnote w:type="continuationSeparator" w:id="0">
    <w:p w14:paraId="0AF5E682" w14:textId="77777777" w:rsidR="00294BD5" w:rsidRDefault="00294BD5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9446F" w14:textId="77777777" w:rsidR="00294BD5" w:rsidRDefault="00294BD5" w:rsidP="00261299">
      <w:pPr>
        <w:spacing w:after="0" w:line="240" w:lineRule="auto"/>
      </w:pPr>
      <w:r>
        <w:separator/>
      </w:r>
    </w:p>
  </w:footnote>
  <w:footnote w:type="continuationSeparator" w:id="0">
    <w:p w14:paraId="47C9956A" w14:textId="77777777" w:rsidR="00294BD5" w:rsidRDefault="00294BD5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297FB" w14:textId="77777777" w:rsidR="00D61BE6" w:rsidRDefault="00D61BE6">
    <w:pPr>
      <w:pStyle w:val="Ante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94A2F9" wp14:editId="7F3D07D0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A60FB" w14:textId="77777777" w:rsidR="00D61BE6" w:rsidRPr="000B0109" w:rsidRDefault="00D61BE6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0EB73515" w14:textId="77777777" w:rsidR="00D61BE6" w:rsidRPr="000B0109" w:rsidRDefault="00D61BE6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57C2D70" w14:textId="77777777" w:rsidR="00D61BE6" w:rsidRDefault="00D61BE6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7E7EE1E" w14:textId="77777777" w:rsidR="00D61BE6" w:rsidRPr="000B0109" w:rsidRDefault="00D61BE6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kC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" filled="f" stroked="f">
              <v:textbox>
                <w:txbxContent>
                  <w:p w:rsidR="00D61BE6" w:rsidRPr="000B0109" w:rsidRDefault="00D61BE6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D61BE6" w:rsidRPr="000B0109" w:rsidRDefault="00D61BE6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:rsidR="00D61BE6" w:rsidRDefault="00D61BE6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:rsidR="00D61BE6" w:rsidRPr="000B0109" w:rsidRDefault="00D61BE6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361C333" wp14:editId="388A797C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numerotat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lu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lu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lu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lu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numerotat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numerotat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acumarcator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Listcumarcator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Listacumarcator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Listacumarcator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Listanumerotat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8935134">
    <w:abstractNumId w:val="1"/>
  </w:num>
  <w:num w:numId="2" w16cid:durableId="52776939">
    <w:abstractNumId w:val="8"/>
  </w:num>
  <w:num w:numId="3" w16cid:durableId="1089276915">
    <w:abstractNumId w:val="3"/>
  </w:num>
  <w:num w:numId="4" w16cid:durableId="792140360">
    <w:abstractNumId w:val="7"/>
  </w:num>
  <w:num w:numId="5" w16cid:durableId="670259005">
    <w:abstractNumId w:val="13"/>
  </w:num>
  <w:num w:numId="6" w16cid:durableId="1023168767">
    <w:abstractNumId w:val="14"/>
  </w:num>
  <w:num w:numId="7" w16cid:durableId="413086765">
    <w:abstractNumId w:val="5"/>
  </w:num>
  <w:num w:numId="8" w16cid:durableId="1562591341">
    <w:abstractNumId w:val="12"/>
  </w:num>
  <w:num w:numId="9" w16cid:durableId="553007940">
    <w:abstractNumId w:val="11"/>
  </w:num>
  <w:num w:numId="10" w16cid:durableId="1664968841">
    <w:abstractNumId w:val="9"/>
  </w:num>
  <w:num w:numId="11" w16cid:durableId="1944914470">
    <w:abstractNumId w:val="10"/>
  </w:num>
  <w:num w:numId="12" w16cid:durableId="677778946">
    <w:abstractNumId w:val="2"/>
  </w:num>
  <w:num w:numId="13" w16cid:durableId="1225335478">
    <w:abstractNumId w:val="6"/>
  </w:num>
  <w:num w:numId="14" w16cid:durableId="2036542255">
    <w:abstractNumId w:val="0"/>
  </w:num>
  <w:num w:numId="15" w16cid:durableId="846793067">
    <w:abstractNumId w:val="4"/>
  </w:num>
  <w:num w:numId="16" w16cid:durableId="1810172694">
    <w:abstractNumId w:val="15"/>
  </w:num>
  <w:num w:numId="17" w16cid:durableId="1190026007">
    <w:abstractNumId w:val="8"/>
  </w:num>
  <w:num w:numId="18" w16cid:durableId="1282344131">
    <w:abstractNumId w:val="3"/>
  </w:num>
  <w:num w:numId="19" w16cid:durableId="1255893525">
    <w:abstractNumId w:val="7"/>
  </w:num>
  <w:num w:numId="20" w16cid:durableId="1951038465">
    <w:abstractNumId w:val="13"/>
  </w:num>
  <w:num w:numId="21" w16cid:durableId="955524976">
    <w:abstractNumId w:val="14"/>
  </w:num>
  <w:num w:numId="22" w16cid:durableId="1741949957">
    <w:abstractNumId w:val="5"/>
  </w:num>
  <w:num w:numId="23" w16cid:durableId="508911891">
    <w:abstractNumId w:val="12"/>
  </w:num>
  <w:num w:numId="24" w16cid:durableId="336156714">
    <w:abstractNumId w:val="11"/>
  </w:num>
  <w:num w:numId="25" w16cid:durableId="1724795429">
    <w:abstractNumId w:val="9"/>
  </w:num>
  <w:num w:numId="26" w16cid:durableId="449200808">
    <w:abstractNumId w:val="10"/>
  </w:num>
  <w:num w:numId="27" w16cid:durableId="1060708434">
    <w:abstractNumId w:val="2"/>
  </w:num>
  <w:num w:numId="28" w16cid:durableId="933515014">
    <w:abstractNumId w:val="6"/>
  </w:num>
  <w:num w:numId="29" w16cid:durableId="1360931271">
    <w:abstractNumId w:val="0"/>
  </w:num>
  <w:num w:numId="30" w16cid:durableId="499588778">
    <w:abstractNumId w:val="4"/>
  </w:num>
  <w:num w:numId="31" w16cid:durableId="2036691989">
    <w:abstractNumId w:val="15"/>
  </w:num>
  <w:num w:numId="32" w16cid:durableId="330108592">
    <w:abstractNumId w:val="2"/>
  </w:num>
  <w:num w:numId="33" w16cid:durableId="977760994">
    <w:abstractNumId w:val="6"/>
  </w:num>
  <w:num w:numId="34" w16cid:durableId="1512647726">
    <w:abstractNumId w:val="0"/>
  </w:num>
  <w:num w:numId="35" w16cid:durableId="1616325005">
    <w:abstractNumId w:val="4"/>
  </w:num>
  <w:num w:numId="36" w16cid:durableId="814493830">
    <w:abstractNumId w:val="15"/>
  </w:num>
  <w:num w:numId="37" w16cid:durableId="1692490430">
    <w:abstractNumId w:val="2"/>
  </w:num>
  <w:num w:numId="38" w16cid:durableId="107893647">
    <w:abstractNumId w:val="6"/>
  </w:num>
  <w:num w:numId="39" w16cid:durableId="1414820755">
    <w:abstractNumId w:val="0"/>
  </w:num>
  <w:num w:numId="40" w16cid:durableId="596643112">
    <w:abstractNumId w:val="4"/>
  </w:num>
  <w:num w:numId="41" w16cid:durableId="1293099098">
    <w:abstractNumId w:val="15"/>
  </w:num>
  <w:num w:numId="42" w16cid:durableId="1067457218">
    <w:abstractNumId w:val="2"/>
  </w:num>
  <w:num w:numId="43" w16cid:durableId="1860464176">
    <w:abstractNumId w:val="6"/>
  </w:num>
  <w:num w:numId="44" w16cid:durableId="2033073192">
    <w:abstractNumId w:val="0"/>
  </w:num>
  <w:num w:numId="45" w16cid:durableId="806320986">
    <w:abstractNumId w:val="4"/>
  </w:num>
  <w:num w:numId="46" w16cid:durableId="84077492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14765"/>
    <w:rsid w:val="00022A30"/>
    <w:rsid w:val="0002487C"/>
    <w:rsid w:val="0003170E"/>
    <w:rsid w:val="00031FD9"/>
    <w:rsid w:val="00033564"/>
    <w:rsid w:val="00034B8E"/>
    <w:rsid w:val="00046DB0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1C5D"/>
    <w:rsid w:val="00073625"/>
    <w:rsid w:val="00076666"/>
    <w:rsid w:val="00080C65"/>
    <w:rsid w:val="00084E1B"/>
    <w:rsid w:val="00087A34"/>
    <w:rsid w:val="00090650"/>
    <w:rsid w:val="00092261"/>
    <w:rsid w:val="000939C4"/>
    <w:rsid w:val="0009420D"/>
    <w:rsid w:val="000A2AA5"/>
    <w:rsid w:val="000B0109"/>
    <w:rsid w:val="000B6A2D"/>
    <w:rsid w:val="000B7386"/>
    <w:rsid w:val="000B7BA1"/>
    <w:rsid w:val="000C5CF7"/>
    <w:rsid w:val="000D40CC"/>
    <w:rsid w:val="000D4175"/>
    <w:rsid w:val="000D6F00"/>
    <w:rsid w:val="000D7CA8"/>
    <w:rsid w:val="000E0A01"/>
    <w:rsid w:val="000E3785"/>
    <w:rsid w:val="000E778E"/>
    <w:rsid w:val="000F0EEB"/>
    <w:rsid w:val="000F7889"/>
    <w:rsid w:val="001026FA"/>
    <w:rsid w:val="00104B6D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812"/>
    <w:rsid w:val="00143E5F"/>
    <w:rsid w:val="0014424B"/>
    <w:rsid w:val="00144580"/>
    <w:rsid w:val="001446B1"/>
    <w:rsid w:val="00147315"/>
    <w:rsid w:val="001514D3"/>
    <w:rsid w:val="001546A4"/>
    <w:rsid w:val="00154892"/>
    <w:rsid w:val="00155523"/>
    <w:rsid w:val="001555A1"/>
    <w:rsid w:val="00161F46"/>
    <w:rsid w:val="0016461F"/>
    <w:rsid w:val="001656EC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18DB"/>
    <w:rsid w:val="001B6503"/>
    <w:rsid w:val="001C262C"/>
    <w:rsid w:val="001C26A7"/>
    <w:rsid w:val="001C4196"/>
    <w:rsid w:val="001C5202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2000"/>
    <w:rsid w:val="00264910"/>
    <w:rsid w:val="0026685E"/>
    <w:rsid w:val="00267784"/>
    <w:rsid w:val="00270A6F"/>
    <w:rsid w:val="0027260A"/>
    <w:rsid w:val="00276432"/>
    <w:rsid w:val="00277C35"/>
    <w:rsid w:val="00284F32"/>
    <w:rsid w:val="0028621A"/>
    <w:rsid w:val="002903B5"/>
    <w:rsid w:val="002919FB"/>
    <w:rsid w:val="00294BD5"/>
    <w:rsid w:val="002955C5"/>
    <w:rsid w:val="00295B98"/>
    <w:rsid w:val="002973C1"/>
    <w:rsid w:val="00297C65"/>
    <w:rsid w:val="002A00C3"/>
    <w:rsid w:val="002A1F9F"/>
    <w:rsid w:val="002A713B"/>
    <w:rsid w:val="002B1686"/>
    <w:rsid w:val="002B616F"/>
    <w:rsid w:val="002B7587"/>
    <w:rsid w:val="002C0F75"/>
    <w:rsid w:val="002C55B7"/>
    <w:rsid w:val="002C7BCE"/>
    <w:rsid w:val="002D28CF"/>
    <w:rsid w:val="002D3C62"/>
    <w:rsid w:val="002E3D29"/>
    <w:rsid w:val="002E55C5"/>
    <w:rsid w:val="00300379"/>
    <w:rsid w:val="003027C2"/>
    <w:rsid w:val="003029A1"/>
    <w:rsid w:val="0030397D"/>
    <w:rsid w:val="00304F37"/>
    <w:rsid w:val="00306148"/>
    <w:rsid w:val="0030662F"/>
    <w:rsid w:val="0030766D"/>
    <w:rsid w:val="0031002A"/>
    <w:rsid w:val="00320D9D"/>
    <w:rsid w:val="003239B8"/>
    <w:rsid w:val="003252E6"/>
    <w:rsid w:val="00326105"/>
    <w:rsid w:val="00327619"/>
    <w:rsid w:val="00333DB7"/>
    <w:rsid w:val="00335274"/>
    <w:rsid w:val="003378A2"/>
    <w:rsid w:val="00340ED6"/>
    <w:rsid w:val="003416BC"/>
    <w:rsid w:val="00341C40"/>
    <w:rsid w:val="00343588"/>
    <w:rsid w:val="0034461D"/>
    <w:rsid w:val="00350940"/>
    <w:rsid w:val="003558C9"/>
    <w:rsid w:val="00356AC4"/>
    <w:rsid w:val="00357189"/>
    <w:rsid w:val="00361867"/>
    <w:rsid w:val="00362603"/>
    <w:rsid w:val="00362830"/>
    <w:rsid w:val="00363760"/>
    <w:rsid w:val="0036552D"/>
    <w:rsid w:val="00370CEF"/>
    <w:rsid w:val="00373755"/>
    <w:rsid w:val="003753CB"/>
    <w:rsid w:val="00376531"/>
    <w:rsid w:val="00381A10"/>
    <w:rsid w:val="00383556"/>
    <w:rsid w:val="00387F88"/>
    <w:rsid w:val="003949CE"/>
    <w:rsid w:val="00395FE3"/>
    <w:rsid w:val="0039604E"/>
    <w:rsid w:val="003A165A"/>
    <w:rsid w:val="003A7429"/>
    <w:rsid w:val="003B3110"/>
    <w:rsid w:val="003B34EF"/>
    <w:rsid w:val="003B4432"/>
    <w:rsid w:val="003B645F"/>
    <w:rsid w:val="003C6D2D"/>
    <w:rsid w:val="003C6DE4"/>
    <w:rsid w:val="003E3072"/>
    <w:rsid w:val="003E4D06"/>
    <w:rsid w:val="003E5DC5"/>
    <w:rsid w:val="003F152F"/>
    <w:rsid w:val="003F2100"/>
    <w:rsid w:val="003F470A"/>
    <w:rsid w:val="004007C6"/>
    <w:rsid w:val="0040400D"/>
    <w:rsid w:val="004044CD"/>
    <w:rsid w:val="0040686A"/>
    <w:rsid w:val="00413421"/>
    <w:rsid w:val="00416845"/>
    <w:rsid w:val="004202EA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3129"/>
    <w:rsid w:val="00464418"/>
    <w:rsid w:val="00473153"/>
    <w:rsid w:val="00473199"/>
    <w:rsid w:val="004736CF"/>
    <w:rsid w:val="00474400"/>
    <w:rsid w:val="00474762"/>
    <w:rsid w:val="004747AB"/>
    <w:rsid w:val="00474CB4"/>
    <w:rsid w:val="00475C0D"/>
    <w:rsid w:val="00477502"/>
    <w:rsid w:val="00485BB6"/>
    <w:rsid w:val="00490FD6"/>
    <w:rsid w:val="0049269E"/>
    <w:rsid w:val="00493FF5"/>
    <w:rsid w:val="004A06B9"/>
    <w:rsid w:val="004A519A"/>
    <w:rsid w:val="004A5297"/>
    <w:rsid w:val="004B6426"/>
    <w:rsid w:val="004C42DE"/>
    <w:rsid w:val="004C4684"/>
    <w:rsid w:val="004D2F6F"/>
    <w:rsid w:val="004D31F9"/>
    <w:rsid w:val="004D524B"/>
    <w:rsid w:val="004D6DEC"/>
    <w:rsid w:val="004E1BEE"/>
    <w:rsid w:val="004E5157"/>
    <w:rsid w:val="004F6083"/>
    <w:rsid w:val="00503287"/>
    <w:rsid w:val="00513908"/>
    <w:rsid w:val="005161EC"/>
    <w:rsid w:val="005227CF"/>
    <w:rsid w:val="00523061"/>
    <w:rsid w:val="0052607B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573D2"/>
    <w:rsid w:val="00561426"/>
    <w:rsid w:val="005628DF"/>
    <w:rsid w:val="00562EB0"/>
    <w:rsid w:val="00565559"/>
    <w:rsid w:val="00582342"/>
    <w:rsid w:val="00583E7E"/>
    <w:rsid w:val="00587772"/>
    <w:rsid w:val="00590DCD"/>
    <w:rsid w:val="005923E8"/>
    <w:rsid w:val="005A1266"/>
    <w:rsid w:val="005A4086"/>
    <w:rsid w:val="005A4CD5"/>
    <w:rsid w:val="005A622A"/>
    <w:rsid w:val="005A6376"/>
    <w:rsid w:val="005A7CE2"/>
    <w:rsid w:val="005B0E7A"/>
    <w:rsid w:val="005B176D"/>
    <w:rsid w:val="005C0D84"/>
    <w:rsid w:val="005C2D3A"/>
    <w:rsid w:val="005C3868"/>
    <w:rsid w:val="005C62B4"/>
    <w:rsid w:val="005C67A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5FAE"/>
    <w:rsid w:val="00606383"/>
    <w:rsid w:val="00607060"/>
    <w:rsid w:val="00610979"/>
    <w:rsid w:val="0061362A"/>
    <w:rsid w:val="006169B7"/>
    <w:rsid w:val="0061792D"/>
    <w:rsid w:val="006306F2"/>
    <w:rsid w:val="00631800"/>
    <w:rsid w:val="00632257"/>
    <w:rsid w:val="00645691"/>
    <w:rsid w:val="0065156E"/>
    <w:rsid w:val="0065191D"/>
    <w:rsid w:val="006524BD"/>
    <w:rsid w:val="006530AA"/>
    <w:rsid w:val="00653675"/>
    <w:rsid w:val="006564EF"/>
    <w:rsid w:val="00660A78"/>
    <w:rsid w:val="006612F4"/>
    <w:rsid w:val="00661B34"/>
    <w:rsid w:val="00661F67"/>
    <w:rsid w:val="00666184"/>
    <w:rsid w:val="00667D36"/>
    <w:rsid w:val="0067336F"/>
    <w:rsid w:val="006779B8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2497"/>
    <w:rsid w:val="006C5A54"/>
    <w:rsid w:val="006C5DFA"/>
    <w:rsid w:val="006C68B3"/>
    <w:rsid w:val="006D0130"/>
    <w:rsid w:val="006D1EFD"/>
    <w:rsid w:val="006D3CA9"/>
    <w:rsid w:val="006D6928"/>
    <w:rsid w:val="006D7698"/>
    <w:rsid w:val="006D7AC9"/>
    <w:rsid w:val="006E0065"/>
    <w:rsid w:val="006E0FB8"/>
    <w:rsid w:val="006E2CDC"/>
    <w:rsid w:val="006E4863"/>
    <w:rsid w:val="006E5F52"/>
    <w:rsid w:val="006E78A9"/>
    <w:rsid w:val="006F04F8"/>
    <w:rsid w:val="006F3F33"/>
    <w:rsid w:val="006F6578"/>
    <w:rsid w:val="006F7193"/>
    <w:rsid w:val="006F797A"/>
    <w:rsid w:val="00700E65"/>
    <w:rsid w:val="007029C1"/>
    <w:rsid w:val="0070488F"/>
    <w:rsid w:val="00706399"/>
    <w:rsid w:val="0070759C"/>
    <w:rsid w:val="0071023F"/>
    <w:rsid w:val="007103AA"/>
    <w:rsid w:val="00711AF5"/>
    <w:rsid w:val="007139C0"/>
    <w:rsid w:val="0072162A"/>
    <w:rsid w:val="00724651"/>
    <w:rsid w:val="00725A4B"/>
    <w:rsid w:val="007319D0"/>
    <w:rsid w:val="00732704"/>
    <w:rsid w:val="007330A3"/>
    <w:rsid w:val="0073674D"/>
    <w:rsid w:val="00740014"/>
    <w:rsid w:val="00740A99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69E"/>
    <w:rsid w:val="00777CD2"/>
    <w:rsid w:val="0078002C"/>
    <w:rsid w:val="00784E7F"/>
    <w:rsid w:val="007919B2"/>
    <w:rsid w:val="00793923"/>
    <w:rsid w:val="00794B63"/>
    <w:rsid w:val="00797221"/>
    <w:rsid w:val="007A31E9"/>
    <w:rsid w:val="007B185A"/>
    <w:rsid w:val="007C1289"/>
    <w:rsid w:val="007C4B8F"/>
    <w:rsid w:val="007C4DC4"/>
    <w:rsid w:val="007C709A"/>
    <w:rsid w:val="007C7720"/>
    <w:rsid w:val="007D0F19"/>
    <w:rsid w:val="007D38D8"/>
    <w:rsid w:val="007D6BF6"/>
    <w:rsid w:val="007E0CD6"/>
    <w:rsid w:val="007E7D51"/>
    <w:rsid w:val="007F0C46"/>
    <w:rsid w:val="007F7ACC"/>
    <w:rsid w:val="00800309"/>
    <w:rsid w:val="0080059A"/>
    <w:rsid w:val="00804C69"/>
    <w:rsid w:val="008079C2"/>
    <w:rsid w:val="00812A90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2E71"/>
    <w:rsid w:val="00833616"/>
    <w:rsid w:val="00833DFF"/>
    <w:rsid w:val="00840259"/>
    <w:rsid w:val="008427A0"/>
    <w:rsid w:val="0085310B"/>
    <w:rsid w:val="00855527"/>
    <w:rsid w:val="008557A5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4C08"/>
    <w:rsid w:val="0088588E"/>
    <w:rsid w:val="00887EA6"/>
    <w:rsid w:val="008917CB"/>
    <w:rsid w:val="0089462B"/>
    <w:rsid w:val="00894DFF"/>
    <w:rsid w:val="00895BF3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6233"/>
    <w:rsid w:val="008D7AEE"/>
    <w:rsid w:val="008E221B"/>
    <w:rsid w:val="008E4690"/>
    <w:rsid w:val="008E69F4"/>
    <w:rsid w:val="008F1983"/>
    <w:rsid w:val="008F526E"/>
    <w:rsid w:val="008F6193"/>
    <w:rsid w:val="009007FB"/>
    <w:rsid w:val="00903094"/>
    <w:rsid w:val="00904F75"/>
    <w:rsid w:val="00910DE2"/>
    <w:rsid w:val="00921B87"/>
    <w:rsid w:val="00921BC5"/>
    <w:rsid w:val="009265A8"/>
    <w:rsid w:val="00927CA8"/>
    <w:rsid w:val="00927EC4"/>
    <w:rsid w:val="00935E8B"/>
    <w:rsid w:val="0093625F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76B7F"/>
    <w:rsid w:val="0099064D"/>
    <w:rsid w:val="0099066D"/>
    <w:rsid w:val="0099146E"/>
    <w:rsid w:val="009A1036"/>
    <w:rsid w:val="009A2E39"/>
    <w:rsid w:val="009A30D5"/>
    <w:rsid w:val="009A3FD1"/>
    <w:rsid w:val="009A46D5"/>
    <w:rsid w:val="009A4DA3"/>
    <w:rsid w:val="009A60AE"/>
    <w:rsid w:val="009A7BAE"/>
    <w:rsid w:val="009B0140"/>
    <w:rsid w:val="009B0889"/>
    <w:rsid w:val="009B12BA"/>
    <w:rsid w:val="009B1EFB"/>
    <w:rsid w:val="009B2220"/>
    <w:rsid w:val="009B42CF"/>
    <w:rsid w:val="009B73EC"/>
    <w:rsid w:val="009C21C8"/>
    <w:rsid w:val="009C71F6"/>
    <w:rsid w:val="009E0D67"/>
    <w:rsid w:val="009E0D85"/>
    <w:rsid w:val="009E282D"/>
    <w:rsid w:val="009E6D33"/>
    <w:rsid w:val="009E74FD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05A25"/>
    <w:rsid w:val="00A13B99"/>
    <w:rsid w:val="00A14018"/>
    <w:rsid w:val="00A25257"/>
    <w:rsid w:val="00A3562A"/>
    <w:rsid w:val="00A357FC"/>
    <w:rsid w:val="00A36C36"/>
    <w:rsid w:val="00A36CA5"/>
    <w:rsid w:val="00A41710"/>
    <w:rsid w:val="00A43B25"/>
    <w:rsid w:val="00A43CF0"/>
    <w:rsid w:val="00A52BCF"/>
    <w:rsid w:val="00A52C96"/>
    <w:rsid w:val="00A5509A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1D30"/>
    <w:rsid w:val="00AA235F"/>
    <w:rsid w:val="00AA39E2"/>
    <w:rsid w:val="00AA4067"/>
    <w:rsid w:val="00AA585F"/>
    <w:rsid w:val="00AA6E0E"/>
    <w:rsid w:val="00AA7C41"/>
    <w:rsid w:val="00AA7CEA"/>
    <w:rsid w:val="00AB014E"/>
    <w:rsid w:val="00AB20C4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94E"/>
    <w:rsid w:val="00B30BB8"/>
    <w:rsid w:val="00B32E13"/>
    <w:rsid w:val="00B332E1"/>
    <w:rsid w:val="00B34429"/>
    <w:rsid w:val="00B366FE"/>
    <w:rsid w:val="00B37993"/>
    <w:rsid w:val="00B45D7C"/>
    <w:rsid w:val="00B5410A"/>
    <w:rsid w:val="00B572D0"/>
    <w:rsid w:val="00B57D80"/>
    <w:rsid w:val="00B61175"/>
    <w:rsid w:val="00B62EB9"/>
    <w:rsid w:val="00B63727"/>
    <w:rsid w:val="00B6387B"/>
    <w:rsid w:val="00B6480A"/>
    <w:rsid w:val="00B6569A"/>
    <w:rsid w:val="00B674A8"/>
    <w:rsid w:val="00B67AD6"/>
    <w:rsid w:val="00B72D2C"/>
    <w:rsid w:val="00B72EEF"/>
    <w:rsid w:val="00B74202"/>
    <w:rsid w:val="00B7763C"/>
    <w:rsid w:val="00B801CD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7A0D"/>
    <w:rsid w:val="00BE1823"/>
    <w:rsid w:val="00BE2035"/>
    <w:rsid w:val="00BF5667"/>
    <w:rsid w:val="00BF7181"/>
    <w:rsid w:val="00C00212"/>
    <w:rsid w:val="00C00540"/>
    <w:rsid w:val="00C20765"/>
    <w:rsid w:val="00C221E8"/>
    <w:rsid w:val="00C25483"/>
    <w:rsid w:val="00C3679D"/>
    <w:rsid w:val="00C36988"/>
    <w:rsid w:val="00C40DF3"/>
    <w:rsid w:val="00C4379D"/>
    <w:rsid w:val="00C43BDF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078F"/>
    <w:rsid w:val="00C9116C"/>
    <w:rsid w:val="00C91E42"/>
    <w:rsid w:val="00C94337"/>
    <w:rsid w:val="00C9580C"/>
    <w:rsid w:val="00CA0D58"/>
    <w:rsid w:val="00CA2ED0"/>
    <w:rsid w:val="00CA34A3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D2737"/>
    <w:rsid w:val="00CD4EBD"/>
    <w:rsid w:val="00CE16B4"/>
    <w:rsid w:val="00CE31B7"/>
    <w:rsid w:val="00CE6822"/>
    <w:rsid w:val="00CF0D65"/>
    <w:rsid w:val="00CF33B6"/>
    <w:rsid w:val="00CF50FA"/>
    <w:rsid w:val="00CF56AA"/>
    <w:rsid w:val="00CF623D"/>
    <w:rsid w:val="00D01EBA"/>
    <w:rsid w:val="00D057CA"/>
    <w:rsid w:val="00D0653B"/>
    <w:rsid w:val="00D14DBA"/>
    <w:rsid w:val="00D14EDB"/>
    <w:rsid w:val="00D1761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37D32"/>
    <w:rsid w:val="00D41B5B"/>
    <w:rsid w:val="00D42D70"/>
    <w:rsid w:val="00D436A0"/>
    <w:rsid w:val="00D5031F"/>
    <w:rsid w:val="00D54AF0"/>
    <w:rsid w:val="00D5517A"/>
    <w:rsid w:val="00D61BE6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917C6"/>
    <w:rsid w:val="00D94525"/>
    <w:rsid w:val="00D9731E"/>
    <w:rsid w:val="00DA0FE7"/>
    <w:rsid w:val="00DA4AB8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D7D86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042"/>
    <w:rsid w:val="00E11D8B"/>
    <w:rsid w:val="00E13202"/>
    <w:rsid w:val="00E13D9F"/>
    <w:rsid w:val="00E140F4"/>
    <w:rsid w:val="00E16FA3"/>
    <w:rsid w:val="00E241B7"/>
    <w:rsid w:val="00E32E24"/>
    <w:rsid w:val="00E33887"/>
    <w:rsid w:val="00E3445D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7727F"/>
    <w:rsid w:val="00E84D04"/>
    <w:rsid w:val="00E86E68"/>
    <w:rsid w:val="00E8767F"/>
    <w:rsid w:val="00E91435"/>
    <w:rsid w:val="00E96C59"/>
    <w:rsid w:val="00EA14D6"/>
    <w:rsid w:val="00EA207E"/>
    <w:rsid w:val="00EA4EA3"/>
    <w:rsid w:val="00EA5B1E"/>
    <w:rsid w:val="00EA6E5C"/>
    <w:rsid w:val="00EB0036"/>
    <w:rsid w:val="00EB2AAA"/>
    <w:rsid w:val="00EB489E"/>
    <w:rsid w:val="00EB534C"/>
    <w:rsid w:val="00EC1AC5"/>
    <w:rsid w:val="00EC7C21"/>
    <w:rsid w:val="00EE5CDF"/>
    <w:rsid w:val="00EE6BDA"/>
    <w:rsid w:val="00EE7760"/>
    <w:rsid w:val="00EF20F0"/>
    <w:rsid w:val="00F00C23"/>
    <w:rsid w:val="00F01A1E"/>
    <w:rsid w:val="00F0667F"/>
    <w:rsid w:val="00F07514"/>
    <w:rsid w:val="00F163D3"/>
    <w:rsid w:val="00F234F7"/>
    <w:rsid w:val="00F26E73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CB1"/>
    <w:rsid w:val="00F84F0B"/>
    <w:rsid w:val="00F866F6"/>
    <w:rsid w:val="00F86E88"/>
    <w:rsid w:val="00F87F65"/>
    <w:rsid w:val="00F90B65"/>
    <w:rsid w:val="00F91953"/>
    <w:rsid w:val="00F960CA"/>
    <w:rsid w:val="00F97F6E"/>
    <w:rsid w:val="00FA24C0"/>
    <w:rsid w:val="00FA3042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561DD"/>
  <w15:docId w15:val="{CE3BCAFA-57DF-41F2-BFAB-A36B634C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C0D"/>
  </w:style>
  <w:style w:type="paragraph" w:styleId="Titlu1">
    <w:name w:val="heading 1"/>
    <w:basedOn w:val="Normal"/>
    <w:next w:val="Normal"/>
    <w:link w:val="Titlu1Caracte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lu2">
    <w:name w:val="heading 2"/>
    <w:basedOn w:val="Normal"/>
    <w:next w:val="Normal"/>
    <w:link w:val="Titlu2Caracte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lu3">
    <w:name w:val="heading 3"/>
    <w:basedOn w:val="Normal"/>
    <w:next w:val="Normal"/>
    <w:link w:val="Titlu3Caracte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lu4">
    <w:name w:val="heading 4"/>
    <w:basedOn w:val="Normal"/>
    <w:next w:val="Normal"/>
    <w:link w:val="Titlu4Caracte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61299"/>
  </w:style>
  <w:style w:type="paragraph" w:styleId="Subsol">
    <w:name w:val="footer"/>
    <w:basedOn w:val="Normal"/>
    <w:link w:val="SubsolCaracte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61299"/>
  </w:style>
  <w:style w:type="paragraph" w:styleId="TextnBalon">
    <w:name w:val="Balloon Text"/>
    <w:basedOn w:val="Normal"/>
    <w:link w:val="TextnBalonCaracte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notdesubsol">
    <w:name w:val="footnote text"/>
    <w:basedOn w:val="Normal"/>
    <w:link w:val="TextnotdesubsolCaracte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notdesubsolCaracter">
    <w:name w:val="Text notă de subsol Caracter"/>
    <w:basedOn w:val="Fontdeparagrafimplicit"/>
    <w:link w:val="Textnotdesubsol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erinnotdefinal">
    <w:name w:val="endnote reference"/>
    <w:rsid w:val="003F2100"/>
    <w:rPr>
      <w:vertAlign w:val="superscript"/>
    </w:rPr>
  </w:style>
  <w:style w:type="paragraph" w:styleId="Textnotdefinal">
    <w:name w:val="endnote text"/>
    <w:basedOn w:val="Normal"/>
    <w:link w:val="TextnotdefinalCaracte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lu2Caracter">
    <w:name w:val="Titlu 2 Caracter"/>
    <w:basedOn w:val="Fontdeparagrafimplicit"/>
    <w:link w:val="Titlu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lu3Caracter">
    <w:name w:val="Titlu 3 Caracter"/>
    <w:basedOn w:val="Fontdeparagrafimplicit"/>
    <w:link w:val="Titlu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lu4Caracter">
    <w:name w:val="Titlu 4 Caracter"/>
    <w:basedOn w:val="Fontdeparagrafimplicit"/>
    <w:link w:val="Titlu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paragraf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9C71F6"/>
    <w:rPr>
      <w:sz w:val="16"/>
      <w:szCs w:val="16"/>
    </w:rPr>
  </w:style>
  <w:style w:type="paragraph" w:styleId="Textcomentariu">
    <w:name w:val="annotation text"/>
    <w:basedOn w:val="Normal"/>
    <w:link w:val="TextcomentariuCaracte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9C71F6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C71F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C71F6"/>
    <w:rPr>
      <w:b/>
      <w:bCs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370CEF"/>
    <w:rPr>
      <w:vertAlign w:val="superscript"/>
    </w:rPr>
  </w:style>
  <w:style w:type="paragraph" w:styleId="Revizuire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xtsubstituent">
    <w:name w:val="Placeholder Text"/>
    <w:basedOn w:val="Fontdeparagrafimplicit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cumarcatori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umarcatori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umarcatori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umarcatori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erotat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tat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tat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tat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uprins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lucuprins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table" w:styleId="Tabelgril">
    <w:name w:val="Table Grid"/>
    <w:basedOn w:val="TabelNormal"/>
    <w:uiPriority w:val="59"/>
    <w:rsid w:val="0016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5DC72-DC19-421E-98FF-DF18BCD520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290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Cristina COJOCARU</cp:lastModifiedBy>
  <cp:revision>46</cp:revision>
  <cp:lastPrinted>2022-11-24T10:44:00Z</cp:lastPrinted>
  <dcterms:created xsi:type="dcterms:W3CDTF">2023-05-05T08:22:00Z</dcterms:created>
  <dcterms:modified xsi:type="dcterms:W3CDTF">2024-09-27T06:18:00Z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